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2ADE" w14:textId="77777777" w:rsidR="00180EFE" w:rsidRDefault="00180EFE">
      <w:pPr>
        <w:pStyle w:val="Kopfzeile"/>
        <w:tabs>
          <w:tab w:val="clear" w:pos="4536"/>
          <w:tab w:val="clear" w:pos="9072"/>
        </w:tabs>
      </w:pPr>
    </w:p>
    <w:p w14:paraId="5BB047AF" w14:textId="77777777" w:rsidR="00180EFE" w:rsidRPr="00A966B6" w:rsidRDefault="00180EFE">
      <w:pPr>
        <w:rPr>
          <w:sz w:val="20"/>
        </w:rPr>
      </w:pPr>
    </w:p>
    <w:p w14:paraId="14BAF7E4" w14:textId="7A70938E" w:rsidR="00180EFE" w:rsidRPr="00104766" w:rsidRDefault="00180EFE">
      <w:pPr>
        <w:pStyle w:val="berschrift4"/>
        <w:rPr>
          <w:rFonts w:cs="Arial"/>
          <w:sz w:val="28"/>
        </w:rPr>
      </w:pPr>
      <w:r w:rsidRPr="00104766">
        <w:rPr>
          <w:rFonts w:cs="Arial"/>
          <w:sz w:val="28"/>
        </w:rPr>
        <w:t>Bezirks</w:t>
      </w:r>
      <w:r w:rsidR="00104766" w:rsidRPr="00104766">
        <w:rPr>
          <w:rFonts w:cs="Arial"/>
          <w:sz w:val="28"/>
        </w:rPr>
        <w:t>abpaddeln</w:t>
      </w:r>
    </w:p>
    <w:p w14:paraId="63C4AE35" w14:textId="5617ACCB" w:rsidR="00180EFE" w:rsidRPr="00104766" w:rsidRDefault="00180EFE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 w:cs="Arial"/>
          <w:sz w:val="20"/>
        </w:rPr>
      </w:pPr>
    </w:p>
    <w:p w14:paraId="34DE0198" w14:textId="708DCC93" w:rsidR="00104766" w:rsidRPr="00104766" w:rsidRDefault="00104766" w:rsidP="00104766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 w:cs="Arial"/>
          <w:b/>
          <w:bCs/>
          <w:szCs w:val="24"/>
        </w:rPr>
      </w:pPr>
      <w:r w:rsidRPr="00104766">
        <w:rPr>
          <w:rFonts w:ascii="Arial" w:hAnsi="Arial" w:cs="Arial"/>
          <w:b/>
          <w:bCs/>
          <w:szCs w:val="24"/>
        </w:rPr>
        <w:t>26. – 28. September 2025</w:t>
      </w:r>
    </w:p>
    <w:p w14:paraId="43EFF97D" w14:textId="4BD9A4F9" w:rsidR="00104766" w:rsidRPr="00104766" w:rsidRDefault="00104766" w:rsidP="00104766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 w:cs="Arial"/>
          <w:b/>
          <w:bCs/>
          <w:szCs w:val="24"/>
        </w:rPr>
      </w:pPr>
      <w:r w:rsidRPr="00104766">
        <w:rPr>
          <w:rFonts w:ascii="Arial" w:hAnsi="Arial" w:cs="Arial"/>
          <w:noProof/>
        </w:rPr>
        <w:drawing>
          <wp:anchor distT="0" distB="0" distL="114300" distR="114300" simplePos="0" relativeHeight="251664896" behindDoc="1" locked="0" layoutInCell="1" allowOverlap="1" wp14:anchorId="670604E8" wp14:editId="56F06D98">
            <wp:simplePos x="0" y="0"/>
            <wp:positionH relativeFrom="column">
              <wp:posOffset>2462536</wp:posOffset>
            </wp:positionH>
            <wp:positionV relativeFrom="paragraph">
              <wp:posOffset>165100</wp:posOffset>
            </wp:positionV>
            <wp:extent cx="1289496" cy="932507"/>
            <wp:effectExtent l="0" t="0" r="6350" b="1270"/>
            <wp:wrapNone/>
            <wp:docPr id="1" name="Grafik 1" descr="Ein Bild, das Logo, Symbol, Grafiken, Flagg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, Symbol, Grafiken, Flagge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96" cy="93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2FF02" w14:textId="77777777" w:rsidR="00104766" w:rsidRPr="00104766" w:rsidRDefault="00104766" w:rsidP="00104766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 w:cs="Arial"/>
          <w:b/>
          <w:bCs/>
          <w:szCs w:val="24"/>
        </w:rPr>
      </w:pPr>
      <w:r w:rsidRPr="00104766">
        <w:rPr>
          <w:rFonts w:ascii="Arial" w:hAnsi="Arial" w:cs="Arial"/>
          <w:b/>
          <w:bCs/>
          <w:szCs w:val="24"/>
        </w:rPr>
        <w:t>Wassersport Höxter e. V.</w:t>
      </w:r>
      <w:r w:rsidRPr="00104766">
        <w:rPr>
          <w:rFonts w:ascii="Arial" w:hAnsi="Arial" w:cs="Arial"/>
          <w:noProof/>
        </w:rPr>
        <w:t xml:space="preserve"> </w:t>
      </w:r>
      <w:r w:rsidRPr="00104766">
        <w:rPr>
          <w:rFonts w:ascii="Arial" w:hAnsi="Arial" w:cs="Arial"/>
          <w:noProof/>
        </w:rPr>
        <w:tab/>
      </w:r>
    </w:p>
    <w:p w14:paraId="6D3DDE51" w14:textId="77777777" w:rsidR="00104766" w:rsidRPr="00104766" w:rsidRDefault="00104766" w:rsidP="00104766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 w:cs="Arial"/>
          <w:b/>
          <w:bCs/>
          <w:szCs w:val="24"/>
        </w:rPr>
      </w:pPr>
      <w:r w:rsidRPr="00104766">
        <w:rPr>
          <w:rFonts w:ascii="Arial" w:hAnsi="Arial" w:cs="Arial"/>
          <w:b/>
          <w:bCs/>
          <w:szCs w:val="24"/>
        </w:rPr>
        <w:t>Sportzentrum 5</w:t>
      </w:r>
    </w:p>
    <w:p w14:paraId="7986CD85" w14:textId="77777777" w:rsidR="00104766" w:rsidRPr="00104766" w:rsidRDefault="00104766" w:rsidP="00104766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 w:cs="Arial"/>
          <w:b/>
          <w:bCs/>
          <w:szCs w:val="24"/>
        </w:rPr>
      </w:pPr>
      <w:r w:rsidRPr="00104766">
        <w:rPr>
          <w:rFonts w:ascii="Arial" w:hAnsi="Arial" w:cs="Arial"/>
          <w:b/>
          <w:bCs/>
          <w:szCs w:val="24"/>
        </w:rPr>
        <w:t>37671 Höxter</w:t>
      </w:r>
    </w:p>
    <w:p w14:paraId="4824548A" w14:textId="77777777" w:rsidR="00104766" w:rsidRPr="00104766" w:rsidRDefault="00104766" w:rsidP="00104766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 w:cs="Arial"/>
          <w:b/>
          <w:bCs/>
          <w:szCs w:val="24"/>
        </w:rPr>
      </w:pPr>
    </w:p>
    <w:p w14:paraId="156F648D" w14:textId="77777777" w:rsidR="00104766" w:rsidRPr="00104766" w:rsidRDefault="00104766" w:rsidP="00104766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ind w:left="495" w:hanging="495"/>
        <w:jc w:val="both"/>
        <w:rPr>
          <w:rFonts w:ascii="Arial" w:hAnsi="Arial" w:cs="Arial"/>
        </w:rPr>
      </w:pPr>
    </w:p>
    <w:p w14:paraId="43877083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 xml:space="preserve">Als gemeinschaftliches Abendessen am </w:t>
      </w:r>
      <w:r w:rsidRPr="00104766">
        <w:rPr>
          <w:rFonts w:ascii="Arial" w:hAnsi="Arial" w:cs="Arial"/>
          <w:b/>
          <w:bCs/>
        </w:rPr>
        <w:t>Samstag, 18:00 Uhr</w:t>
      </w:r>
      <w:r w:rsidRPr="00104766">
        <w:rPr>
          <w:rFonts w:ascii="Arial" w:hAnsi="Arial" w:cs="Arial"/>
        </w:rPr>
        <w:t xml:space="preserve"> wird geboten:</w:t>
      </w:r>
    </w:p>
    <w:p w14:paraId="2AA03C47" w14:textId="77777777" w:rsidR="00104766" w:rsidRPr="00104766" w:rsidRDefault="00104766" w:rsidP="00104766">
      <w:pPr>
        <w:rPr>
          <w:rFonts w:ascii="Arial" w:hAnsi="Arial" w:cs="Arial"/>
        </w:rPr>
      </w:pPr>
    </w:p>
    <w:p w14:paraId="3DF41B8B" w14:textId="6D713236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Klare Gemüsebrühe mit Grießklößchen</w:t>
      </w:r>
    </w:p>
    <w:p w14:paraId="58D1880C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 </w:t>
      </w:r>
    </w:p>
    <w:p w14:paraId="795D2B6B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Schnitzel satt (Schweine- und Geflügel-) und eine vegetarische Alternative.</w:t>
      </w:r>
    </w:p>
    <w:p w14:paraId="065799C4" w14:textId="61937C92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Champignoncreme</w:t>
      </w:r>
      <w:r>
        <w:rPr>
          <w:rFonts w:ascii="Arial" w:hAnsi="Arial" w:cs="Arial"/>
        </w:rPr>
        <w:t>-</w:t>
      </w:r>
      <w:r w:rsidRPr="00104766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Paprika</w:t>
      </w:r>
      <w:r w:rsidRPr="00104766">
        <w:rPr>
          <w:rFonts w:ascii="Arial" w:hAnsi="Arial" w:cs="Arial"/>
        </w:rPr>
        <w:t>sauce</w:t>
      </w:r>
    </w:p>
    <w:p w14:paraId="69B2AB46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Gemüseplatte und Kartoffelauflauf</w:t>
      </w:r>
    </w:p>
    <w:p w14:paraId="066189AE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 </w:t>
      </w:r>
    </w:p>
    <w:p w14:paraId="66EB853E" w14:textId="77777777" w:rsid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Zwei Dessert zur Auswahl</w:t>
      </w:r>
    </w:p>
    <w:p w14:paraId="0F2F79A8" w14:textId="77777777" w:rsidR="00C34404" w:rsidRPr="00104766" w:rsidRDefault="00C34404" w:rsidP="00104766">
      <w:pPr>
        <w:rPr>
          <w:rFonts w:ascii="Arial" w:hAnsi="Arial" w:cs="Arial"/>
        </w:rPr>
      </w:pPr>
    </w:p>
    <w:p w14:paraId="74637BBA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Preis: 19,00 Euro pro Person    Kinder bis 14 Jahre   15,00 Euro</w:t>
      </w:r>
    </w:p>
    <w:p w14:paraId="278E9777" w14:textId="77777777" w:rsidR="00104766" w:rsidRPr="00104766" w:rsidRDefault="00104766" w:rsidP="00104766">
      <w:pPr>
        <w:rPr>
          <w:rFonts w:ascii="Arial" w:hAnsi="Arial" w:cs="Arial"/>
        </w:rPr>
      </w:pPr>
    </w:p>
    <w:p w14:paraId="245584AD" w14:textId="113D1928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  <w:b/>
          <w:bCs/>
        </w:rPr>
        <w:t>Anmeldung</w:t>
      </w:r>
      <w:r w:rsidRPr="00104766">
        <w:rPr>
          <w:rFonts w:ascii="Arial" w:hAnsi="Arial" w:cs="Arial"/>
        </w:rPr>
        <w:t xml:space="preserve"> </w:t>
      </w:r>
      <w:r w:rsidRPr="00104766">
        <w:rPr>
          <w:rFonts w:ascii="Arial" w:hAnsi="Arial" w:cs="Arial"/>
          <w:b/>
          <w:bCs/>
        </w:rPr>
        <w:t>bis 14.09.202</w:t>
      </w:r>
      <w:r w:rsidR="00A046C0">
        <w:rPr>
          <w:rFonts w:ascii="Arial" w:hAnsi="Arial" w:cs="Arial"/>
          <w:b/>
          <w:bCs/>
        </w:rPr>
        <w:t>5</w:t>
      </w:r>
      <w:r w:rsidRPr="00104766">
        <w:rPr>
          <w:rFonts w:ascii="Arial" w:hAnsi="Arial" w:cs="Arial"/>
        </w:rPr>
        <w:t xml:space="preserve"> beim 1. Vorsitzenden Norbert Müller      </w:t>
      </w:r>
      <w:hyperlink r:id="rId8" w:history="1">
        <w:r w:rsidRPr="00104766">
          <w:rPr>
            <w:rStyle w:val="Hyperlink"/>
            <w:rFonts w:ascii="Arial" w:hAnsi="Arial" w:cs="Arial"/>
          </w:rPr>
          <w:t>vorsitzender@wassersport-hoexter.de</w:t>
        </w:r>
      </w:hyperlink>
      <w:r w:rsidRPr="00104766">
        <w:rPr>
          <w:rFonts w:ascii="Arial" w:hAnsi="Arial" w:cs="Arial"/>
        </w:rPr>
        <w:t xml:space="preserve"> mit verbindlicher Anmeldung, ob Schnitzel oder vegetarisch.</w:t>
      </w:r>
    </w:p>
    <w:p w14:paraId="7FCFAF85" w14:textId="77777777" w:rsidR="00104766" w:rsidRPr="00104766" w:rsidRDefault="00104766" w:rsidP="00104766">
      <w:pPr>
        <w:rPr>
          <w:rFonts w:ascii="Arial" w:hAnsi="Arial" w:cs="Arial"/>
        </w:rPr>
      </w:pPr>
    </w:p>
    <w:p w14:paraId="17166F6E" w14:textId="2B5ACB8B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  <w:b/>
          <w:bCs/>
        </w:rPr>
        <w:t>Die Anzahl der Teilnehmer am Essen müssen wir leider auf 80 Personen begrenzen – wer sicher dabei sein möchte, sollte sich beeilen!</w:t>
      </w:r>
    </w:p>
    <w:p w14:paraId="52BD92B2" w14:textId="77777777" w:rsidR="00104766" w:rsidRPr="00104766" w:rsidRDefault="00104766" w:rsidP="00104766">
      <w:pPr>
        <w:rPr>
          <w:rFonts w:ascii="Arial" w:hAnsi="Arial" w:cs="Arial"/>
        </w:rPr>
      </w:pPr>
    </w:p>
    <w:p w14:paraId="4DB1984C" w14:textId="77777777" w:rsid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Abstellen von Wohnwagen auf dem WS-Gelände bitte ebenfalls anmelden.</w:t>
      </w:r>
    </w:p>
    <w:p w14:paraId="7B30267C" w14:textId="77777777" w:rsidR="00C34404" w:rsidRPr="00104766" w:rsidRDefault="00C34404" w:rsidP="00104766">
      <w:pPr>
        <w:rPr>
          <w:rFonts w:ascii="Arial" w:hAnsi="Arial" w:cs="Arial"/>
        </w:rPr>
      </w:pPr>
    </w:p>
    <w:p w14:paraId="312C6916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Hinweis: Die Weserbrücke in Höxter ist nur für Fahrzeuge bis 2,10 m und 3,5 t zulässig.</w:t>
      </w:r>
    </w:p>
    <w:p w14:paraId="0FC843CB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 </w:t>
      </w:r>
    </w:p>
    <w:p w14:paraId="10DD6B36" w14:textId="77777777" w:rsidR="00104766" w:rsidRP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>Die Touren am Samstag und Sonntag machen wir wie gewohnt in Eigenregie.</w:t>
      </w:r>
    </w:p>
    <w:p w14:paraId="1966AD64" w14:textId="77777777" w:rsidR="00104766" w:rsidRDefault="00104766" w:rsidP="00104766">
      <w:pPr>
        <w:rPr>
          <w:rFonts w:ascii="Arial" w:hAnsi="Arial" w:cs="Arial"/>
        </w:rPr>
      </w:pPr>
      <w:r w:rsidRPr="00104766">
        <w:rPr>
          <w:rFonts w:ascii="Arial" w:hAnsi="Arial" w:cs="Arial"/>
        </w:rPr>
        <w:t xml:space="preserve">Treffen am Samstag und Sonntag zur Vorbesprechung um </w:t>
      </w:r>
      <w:r w:rsidRPr="00104766">
        <w:rPr>
          <w:rFonts w:ascii="Arial" w:hAnsi="Arial" w:cs="Arial"/>
          <w:b/>
          <w:bCs/>
        </w:rPr>
        <w:t>09:30 Uhr</w:t>
      </w:r>
      <w:r w:rsidRPr="00104766">
        <w:rPr>
          <w:rFonts w:ascii="Arial" w:hAnsi="Arial" w:cs="Arial"/>
        </w:rPr>
        <w:t> vor dem Bootshaus.</w:t>
      </w:r>
    </w:p>
    <w:p w14:paraId="15F6D425" w14:textId="77777777" w:rsidR="00104766" w:rsidRPr="00104766" w:rsidRDefault="00104766" w:rsidP="00104766">
      <w:pPr>
        <w:rPr>
          <w:rFonts w:ascii="Arial" w:hAnsi="Arial" w:cs="Arial"/>
        </w:rPr>
      </w:pPr>
    </w:p>
    <w:p w14:paraId="7D77E15C" w14:textId="64D254B7" w:rsidR="00C34404" w:rsidRDefault="00C34404" w:rsidP="00C34404">
      <w:pPr>
        <w:pStyle w:val="Textkrper2"/>
        <w:rPr>
          <w:highlight w:val="yellow"/>
        </w:rPr>
      </w:pPr>
      <w:r w:rsidRPr="00C34404">
        <w:rPr>
          <w:b/>
          <w:bCs/>
          <w:highlight w:val="yellow"/>
        </w:rPr>
        <w:t>Die Fahrtenbücher und Anträge bitte an Ole bis zum 12. Oktober 2025 abgeben</w:t>
      </w:r>
      <w:r>
        <w:rPr>
          <w:highlight w:val="yellow"/>
        </w:rPr>
        <w:t>.</w:t>
      </w:r>
    </w:p>
    <w:p w14:paraId="758F679A" w14:textId="19BF85E4" w:rsidR="00C34404" w:rsidRPr="00C34404" w:rsidRDefault="00C34404" w:rsidP="00C34404">
      <w:pPr>
        <w:pStyle w:val="Textkrper2"/>
        <w:rPr>
          <w:highlight w:val="yellow"/>
        </w:rPr>
      </w:pPr>
      <w:r>
        <w:rPr>
          <w:highlight w:val="yellow"/>
        </w:rPr>
        <w:t>Die eFB-Fahrtenbücher und -Anträge sollen auch bis dahin eingereicht werden.</w:t>
      </w:r>
    </w:p>
    <w:p w14:paraId="7B0D91C9" w14:textId="77777777" w:rsidR="00C34404" w:rsidRPr="00C34404" w:rsidRDefault="00C34404" w:rsidP="00C34404">
      <w:pPr>
        <w:tabs>
          <w:tab w:val="left" w:pos="496"/>
          <w:tab w:val="left" w:pos="2551"/>
          <w:tab w:val="left" w:pos="3685"/>
          <w:tab w:val="left" w:pos="4748"/>
          <w:tab w:val="left" w:pos="5740"/>
          <w:tab w:val="left" w:pos="6237"/>
          <w:tab w:val="left" w:pos="6662"/>
          <w:tab w:val="left" w:pos="7654"/>
        </w:tabs>
        <w:jc w:val="both"/>
        <w:rPr>
          <w:rFonts w:ascii="Arial" w:hAnsi="Arial"/>
          <w:sz w:val="20"/>
        </w:rPr>
      </w:pPr>
    </w:p>
    <w:p w14:paraId="29358FE5" w14:textId="77777777" w:rsidR="00C34404" w:rsidRDefault="00C34404">
      <w:pPr>
        <w:rPr>
          <w:rFonts w:ascii="Arial" w:hAnsi="Arial" w:cs="Arial"/>
          <w:sz w:val="22"/>
        </w:rPr>
      </w:pPr>
    </w:p>
    <w:p w14:paraId="0EAC5331" w14:textId="77777777" w:rsidR="00C34404" w:rsidRPr="00104766" w:rsidRDefault="00C34404">
      <w:pPr>
        <w:rPr>
          <w:rFonts w:ascii="Arial" w:hAnsi="Arial" w:cs="Arial"/>
          <w:sz w:val="22"/>
        </w:rPr>
      </w:pPr>
    </w:p>
    <w:p w14:paraId="4E7849CE" w14:textId="6035309B" w:rsidR="000A5A50" w:rsidRPr="00104766" w:rsidRDefault="002D4A75" w:rsidP="00104766">
      <w:pPr>
        <w:rPr>
          <w:rFonts w:ascii="Arial" w:hAnsi="Arial" w:cs="Arial"/>
          <w:sz w:val="22"/>
          <w:lang w:val="it-IT"/>
        </w:rPr>
      </w:pPr>
      <w:r w:rsidRPr="00104766">
        <w:rPr>
          <w:rFonts w:ascii="Arial" w:hAnsi="Arial" w:cs="Arial"/>
          <w:sz w:val="22"/>
          <w:lang w:val="it-IT"/>
        </w:rPr>
        <w:t>Ole Petring</w:t>
      </w:r>
      <w:r w:rsidR="003F6390" w:rsidRPr="00104766">
        <w:rPr>
          <w:rFonts w:ascii="Arial" w:hAnsi="Arial" w:cs="Arial"/>
          <w:sz w:val="22"/>
          <w:lang w:val="it-IT"/>
        </w:rPr>
        <w:tab/>
        <w:t>René Heidemann</w:t>
      </w:r>
    </w:p>
    <w:sectPr w:rsidR="000A5A50" w:rsidRPr="00104766">
      <w:headerReference w:type="default" r:id="rId9"/>
      <w:headerReference w:type="first" r:id="rId10"/>
      <w:pgSz w:w="11906" w:h="16838" w:code="9"/>
      <w:pgMar w:top="851" w:right="1418" w:bottom="85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8822" w14:textId="77777777" w:rsidR="00E5182E" w:rsidRDefault="00E5182E">
      <w:r>
        <w:separator/>
      </w:r>
    </w:p>
  </w:endnote>
  <w:endnote w:type="continuationSeparator" w:id="0">
    <w:p w14:paraId="779AF43E" w14:textId="77777777" w:rsidR="00E5182E" w:rsidRDefault="00E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77F7" w14:textId="77777777" w:rsidR="00E5182E" w:rsidRDefault="00E5182E">
      <w:r>
        <w:separator/>
      </w:r>
    </w:p>
  </w:footnote>
  <w:footnote w:type="continuationSeparator" w:id="0">
    <w:p w14:paraId="3E0EAB07" w14:textId="77777777" w:rsidR="00E5182E" w:rsidRDefault="00E5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1841" w14:textId="77777777" w:rsidR="004836B0" w:rsidRDefault="004836B0">
    <w:pPr>
      <w:pStyle w:val="Kopfzeile"/>
      <w:tabs>
        <w:tab w:val="clear" w:pos="4536"/>
        <w:tab w:val="clear" w:pos="9072"/>
        <w:tab w:val="left" w:pos="1985"/>
        <w:tab w:val="left" w:pos="3544"/>
        <w:tab w:val="left" w:pos="5245"/>
      </w:tabs>
      <w:rPr>
        <w:sz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590E" w14:textId="77777777" w:rsidR="005F3852" w:rsidRDefault="005F3852" w:rsidP="005F3852">
    <w:pPr>
      <w:pStyle w:val="Kopfzeile"/>
      <w:tabs>
        <w:tab w:val="clear" w:pos="9072"/>
        <w:tab w:val="left" w:pos="1985"/>
        <w:tab w:val="right" w:pos="7938"/>
        <w:tab w:val="left" w:pos="8080"/>
      </w:tabs>
      <w:ind w:right="1331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3C5A9CE" wp14:editId="71100A57">
          <wp:simplePos x="0" y="0"/>
          <wp:positionH relativeFrom="column">
            <wp:posOffset>-12700</wp:posOffset>
          </wp:positionH>
          <wp:positionV relativeFrom="paragraph">
            <wp:posOffset>-111760</wp:posOffset>
          </wp:positionV>
          <wp:extent cx="1082675" cy="830580"/>
          <wp:effectExtent l="0" t="0" r="3175" b="7620"/>
          <wp:wrapSquare wrapText="bothSides"/>
          <wp:docPr id="2" name="Bild 2" descr="logk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k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6B0">
      <w:tab/>
    </w:r>
    <w:r>
      <w:t>Wandersportwarte Bezirk 10:</w:t>
    </w:r>
  </w:p>
  <w:p w14:paraId="4CB729E1" w14:textId="77777777" w:rsidR="005F3852" w:rsidRDefault="005F3852" w:rsidP="005F3852">
    <w:pPr>
      <w:pStyle w:val="Kopfzeile"/>
      <w:tabs>
        <w:tab w:val="clear" w:pos="4536"/>
        <w:tab w:val="clear" w:pos="9072"/>
        <w:tab w:val="left" w:pos="1985"/>
        <w:tab w:val="left" w:pos="3544"/>
        <w:tab w:val="left" w:pos="5245"/>
        <w:tab w:val="left" w:pos="7655"/>
      </w:tabs>
      <w:ind w:right="-85"/>
      <w:rPr>
        <w:sz w:val="22"/>
      </w:rPr>
    </w:pPr>
    <w:r>
      <w:rPr>
        <w:sz w:val="20"/>
      </w:rPr>
      <w:tab/>
    </w:r>
    <w:r>
      <w:rPr>
        <w:sz w:val="22"/>
      </w:rPr>
      <w:t>Ole Petring</w:t>
    </w:r>
    <w:r>
      <w:rPr>
        <w:sz w:val="22"/>
      </w:rPr>
      <w:tab/>
      <w:t xml:space="preserve">Beethovenstr. 1  </w:t>
    </w:r>
    <w:r>
      <w:rPr>
        <w:sz w:val="22"/>
      </w:rPr>
      <w:tab/>
      <w:t>32361 Preuss. Oldendorf</w:t>
    </w:r>
    <w:r>
      <w:rPr>
        <w:sz w:val="22"/>
      </w:rPr>
      <w:tab/>
      <w:t>05742 921440</w:t>
    </w:r>
  </w:p>
  <w:p w14:paraId="29CE74A1" w14:textId="73E10DB3" w:rsidR="005F3852" w:rsidRDefault="005F3852" w:rsidP="005F3852">
    <w:pPr>
      <w:pStyle w:val="Kopfzeile"/>
      <w:tabs>
        <w:tab w:val="clear" w:pos="4536"/>
        <w:tab w:val="left" w:pos="1985"/>
        <w:tab w:val="left" w:pos="3544"/>
        <w:tab w:val="left" w:pos="5245"/>
        <w:tab w:val="left" w:pos="7655"/>
      </w:tabs>
      <w:rPr>
        <w:sz w:val="22"/>
      </w:rPr>
    </w:pPr>
    <w:r>
      <w:rPr>
        <w:sz w:val="22"/>
      </w:rPr>
      <w:tab/>
    </w:r>
    <w:r w:rsidR="003F6390">
      <w:rPr>
        <w:sz w:val="22"/>
      </w:rPr>
      <w:t>René Heidemann</w:t>
    </w:r>
  </w:p>
  <w:p w14:paraId="705D20CC" w14:textId="77777777" w:rsidR="004836B0" w:rsidRDefault="004836B0" w:rsidP="005F3852">
    <w:pPr>
      <w:pStyle w:val="Kopfzeile"/>
      <w:tabs>
        <w:tab w:val="clear" w:pos="9072"/>
        <w:tab w:val="left" w:pos="1985"/>
        <w:tab w:val="right" w:pos="7938"/>
        <w:tab w:val="left" w:pos="8080"/>
      </w:tabs>
      <w:ind w:right="13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B58"/>
    <w:multiLevelType w:val="multilevel"/>
    <w:tmpl w:val="215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D7040"/>
    <w:multiLevelType w:val="hybridMultilevel"/>
    <w:tmpl w:val="58DA359C"/>
    <w:lvl w:ilvl="0" w:tplc="FCDADC3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93760"/>
    <w:multiLevelType w:val="hybridMultilevel"/>
    <w:tmpl w:val="9CB43096"/>
    <w:lvl w:ilvl="0" w:tplc="0407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FCDADC30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9387B65"/>
    <w:multiLevelType w:val="singleLevel"/>
    <w:tmpl w:val="46A45436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2FF87432"/>
    <w:multiLevelType w:val="multilevel"/>
    <w:tmpl w:val="0A08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429FD"/>
    <w:multiLevelType w:val="singleLevel"/>
    <w:tmpl w:val="EFDA2B9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3D551831"/>
    <w:multiLevelType w:val="hybridMultilevel"/>
    <w:tmpl w:val="98684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462"/>
    <w:multiLevelType w:val="hybridMultilevel"/>
    <w:tmpl w:val="DE0E45B0"/>
    <w:lvl w:ilvl="0" w:tplc="F3F6A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BE8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0AD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586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D28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221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63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4AB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449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1404F"/>
    <w:multiLevelType w:val="multilevel"/>
    <w:tmpl w:val="9CB43096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4F75770F"/>
    <w:multiLevelType w:val="singleLevel"/>
    <w:tmpl w:val="877ABB52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527F2551"/>
    <w:multiLevelType w:val="hybridMultilevel"/>
    <w:tmpl w:val="9B6285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7948"/>
    <w:multiLevelType w:val="hybridMultilevel"/>
    <w:tmpl w:val="3BB62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E5354"/>
    <w:multiLevelType w:val="multilevel"/>
    <w:tmpl w:val="DC0E890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3" w15:restartNumberingAfterBreak="0">
    <w:nsid w:val="60C52F4D"/>
    <w:multiLevelType w:val="hybridMultilevel"/>
    <w:tmpl w:val="CDBAE5C4"/>
    <w:lvl w:ilvl="0" w:tplc="04070007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14" w15:restartNumberingAfterBreak="0">
    <w:nsid w:val="63267E1B"/>
    <w:multiLevelType w:val="singleLevel"/>
    <w:tmpl w:val="6754A1D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68AC4982"/>
    <w:multiLevelType w:val="hybridMultilevel"/>
    <w:tmpl w:val="DC0E8906"/>
    <w:lvl w:ilvl="0" w:tplc="FCDADC3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 w15:restartNumberingAfterBreak="0">
    <w:nsid w:val="79771D40"/>
    <w:multiLevelType w:val="hybridMultilevel"/>
    <w:tmpl w:val="AE0A2980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21201823">
    <w:abstractNumId w:val="14"/>
  </w:num>
  <w:num w:numId="2" w16cid:durableId="1280332971">
    <w:abstractNumId w:val="5"/>
  </w:num>
  <w:num w:numId="3" w16cid:durableId="511846635">
    <w:abstractNumId w:val="9"/>
  </w:num>
  <w:num w:numId="4" w16cid:durableId="1845121251">
    <w:abstractNumId w:val="3"/>
  </w:num>
  <w:num w:numId="5" w16cid:durableId="791436501">
    <w:abstractNumId w:val="15"/>
  </w:num>
  <w:num w:numId="6" w16cid:durableId="1777141643">
    <w:abstractNumId w:val="2"/>
  </w:num>
  <w:num w:numId="7" w16cid:durableId="716902895">
    <w:abstractNumId w:val="8"/>
  </w:num>
  <w:num w:numId="8" w16cid:durableId="1719084079">
    <w:abstractNumId w:val="12"/>
  </w:num>
  <w:num w:numId="9" w16cid:durableId="519009976">
    <w:abstractNumId w:val="1"/>
  </w:num>
  <w:num w:numId="10" w16cid:durableId="1570845311">
    <w:abstractNumId w:val="13"/>
  </w:num>
  <w:num w:numId="11" w16cid:durableId="1690527813">
    <w:abstractNumId w:val="7"/>
  </w:num>
  <w:num w:numId="12" w16cid:durableId="873422572">
    <w:abstractNumId w:val="6"/>
  </w:num>
  <w:num w:numId="13" w16cid:durableId="1102609912">
    <w:abstractNumId w:val="10"/>
  </w:num>
  <w:num w:numId="14" w16cid:durableId="1921063075">
    <w:abstractNumId w:val="4"/>
  </w:num>
  <w:num w:numId="15" w16cid:durableId="1407612943">
    <w:abstractNumId w:val="0"/>
  </w:num>
  <w:num w:numId="16" w16cid:durableId="1444615595">
    <w:abstractNumId w:val="16"/>
  </w:num>
  <w:num w:numId="17" w16cid:durableId="564728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activeWritingStyle w:appName="MSWord" w:lang="it-IT" w:vendorID="3" w:dllVersion="517" w:checkStyle="1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FE"/>
    <w:rsid w:val="000A5A50"/>
    <w:rsid w:val="00104766"/>
    <w:rsid w:val="00134CDC"/>
    <w:rsid w:val="00170E11"/>
    <w:rsid w:val="00180EFE"/>
    <w:rsid w:val="002D4A75"/>
    <w:rsid w:val="003E2860"/>
    <w:rsid w:val="003F6390"/>
    <w:rsid w:val="00400C42"/>
    <w:rsid w:val="00425280"/>
    <w:rsid w:val="004836B0"/>
    <w:rsid w:val="004A1D1E"/>
    <w:rsid w:val="005026C7"/>
    <w:rsid w:val="005153D0"/>
    <w:rsid w:val="005B28DA"/>
    <w:rsid w:val="005C35C2"/>
    <w:rsid w:val="005F3852"/>
    <w:rsid w:val="00602ED4"/>
    <w:rsid w:val="00615826"/>
    <w:rsid w:val="0067287B"/>
    <w:rsid w:val="006D388C"/>
    <w:rsid w:val="00A046C0"/>
    <w:rsid w:val="00A1017B"/>
    <w:rsid w:val="00A1627B"/>
    <w:rsid w:val="00A966B6"/>
    <w:rsid w:val="00BE4934"/>
    <w:rsid w:val="00C34404"/>
    <w:rsid w:val="00C7704D"/>
    <w:rsid w:val="00C91208"/>
    <w:rsid w:val="00CE4B56"/>
    <w:rsid w:val="00D45E5A"/>
    <w:rsid w:val="00E5182E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380DAEA"/>
  <w15:docId w15:val="{A1AE4C05-EFFF-409C-9946-A9104582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jc w:val="right"/>
      <w:outlineLvl w:val="1"/>
    </w:pPr>
    <w:rPr>
      <w:rFonts w:ascii="Arial" w:hAnsi="Arial"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jc w:val="both"/>
      <w:outlineLvl w:val="3"/>
    </w:pPr>
    <w:rPr>
      <w:rFonts w:ascii="Arial" w:hAnsi="Arial"/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Standard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FF"/>
      <w:sz w:val="16"/>
      <w:szCs w:val="16"/>
    </w:rPr>
  </w:style>
  <w:style w:type="paragraph" w:customStyle="1" w:styleId="font8">
    <w:name w:val="font8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u w:val="single"/>
    </w:rPr>
  </w:style>
  <w:style w:type="paragraph" w:customStyle="1" w:styleId="font9">
    <w:name w:val="font9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FF0000"/>
      <w:sz w:val="16"/>
      <w:szCs w:val="16"/>
    </w:rPr>
  </w:style>
  <w:style w:type="paragraph" w:customStyle="1" w:styleId="font10">
    <w:name w:val="font10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11">
    <w:name w:val="font11"/>
    <w:basedOn w:val="Standard"/>
    <w:pPr>
      <w:spacing w:before="100" w:beforeAutospacing="1" w:after="100" w:afterAutospacing="1"/>
    </w:pPr>
    <w:rPr>
      <w:rFonts w:ascii="Tahoma" w:eastAsia="Arial Unicode MS" w:hAnsi="Tahoma" w:cs="Tahoma"/>
      <w:color w:val="003300"/>
      <w:sz w:val="16"/>
      <w:szCs w:val="16"/>
    </w:rPr>
  </w:style>
  <w:style w:type="paragraph" w:customStyle="1" w:styleId="xl25">
    <w:name w:val="xl25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Cs w:val="24"/>
    </w:rPr>
  </w:style>
  <w:style w:type="paragraph" w:customStyle="1" w:styleId="xl26">
    <w:name w:val="xl26"/>
    <w:basedOn w:val="Standard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7">
    <w:name w:val="xl27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Cs w:val="24"/>
    </w:rPr>
  </w:style>
  <w:style w:type="paragraph" w:customStyle="1" w:styleId="xl29">
    <w:name w:val="xl29"/>
    <w:basedOn w:val="Standard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Standard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1">
    <w:name w:val="xl31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Standard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Stand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5">
    <w:name w:val="xl3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0">
    <w:name w:val="xl40"/>
    <w:basedOn w:val="Standar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Standar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3">
    <w:name w:val="xl43"/>
    <w:basedOn w:val="Standar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9">
    <w:name w:val="xl49"/>
    <w:basedOn w:val="Standar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0">
    <w:name w:val="xl50"/>
    <w:basedOn w:val="Standar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pBdr>
        <w:top w:val="single" w:sz="12" w:space="1" w:color="FF0000" w:shadow="1"/>
        <w:left w:val="single" w:sz="12" w:space="4" w:color="FF0000" w:shadow="1"/>
        <w:bottom w:val="single" w:sz="12" w:space="1" w:color="FF0000" w:shadow="1"/>
        <w:right w:val="single" w:sz="12" w:space="4" w:color="FF0000" w:shadow="1"/>
      </w:pBdr>
      <w:shd w:val="clear" w:color="auto" w:fill="FFFF00"/>
      <w:tabs>
        <w:tab w:val="left" w:pos="496"/>
        <w:tab w:val="left" w:pos="2551"/>
        <w:tab w:val="left" w:pos="3685"/>
        <w:tab w:val="left" w:pos="4748"/>
        <w:tab w:val="left" w:pos="5740"/>
        <w:tab w:val="left" w:pos="6237"/>
        <w:tab w:val="left" w:pos="6662"/>
        <w:tab w:val="left" w:pos="7654"/>
      </w:tabs>
      <w:jc w:val="both"/>
    </w:pPr>
    <w:rPr>
      <w:rFonts w:ascii="Arial" w:hAnsi="Arial"/>
      <w:color w:val="0000FF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E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80E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5E5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A5A50"/>
    <w:pPr>
      <w:spacing w:before="100" w:beforeAutospacing="1" w:after="100" w:afterAutospacing="1"/>
    </w:pPr>
    <w:rPr>
      <w:szCs w:val="24"/>
    </w:rPr>
  </w:style>
  <w:style w:type="character" w:styleId="Fett">
    <w:name w:val="Strong"/>
    <w:basedOn w:val="Absatz-Standardschriftart"/>
    <w:uiPriority w:val="22"/>
    <w:qFormat/>
    <w:rsid w:val="000A5A50"/>
    <w:rPr>
      <w:b/>
      <w:bCs/>
    </w:rPr>
  </w:style>
  <w:style w:type="paragraph" w:customStyle="1" w:styleId="mcetemp">
    <w:name w:val="mcetemp"/>
    <w:basedOn w:val="Standard"/>
    <w:rsid w:val="00C7704D"/>
    <w:pPr>
      <w:spacing w:before="100" w:beforeAutospacing="1" w:after="100" w:afterAutospacing="1"/>
    </w:pPr>
    <w:rPr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itzender@wassersport-hoext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G\Eigene%20Dateien\Vorlagen\Kanu_Bezirk10\kanubezirk_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kanubezirk_brief.dot</Template>
  <TotalTime>0</TotalTime>
  <Pages>1</Pages>
  <Words>170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Dieter Gläsker  Grüne Str</vt:lpstr>
    </vt:vector>
  </TitlesOfParts>
  <Company>home</Company>
  <LinksUpToDate>false</LinksUpToDate>
  <CharactersWithSpaces>1302</CharactersWithSpaces>
  <SharedDoc>false</SharedDoc>
  <HLinks>
    <vt:vector size="6" baseType="variant">
      <vt:variant>
        <vt:i4>196701</vt:i4>
      </vt:variant>
      <vt:variant>
        <vt:i4>2</vt:i4>
      </vt:variant>
      <vt:variant>
        <vt:i4>0</vt:i4>
      </vt:variant>
      <vt:variant>
        <vt:i4>5</vt:i4>
      </vt:variant>
      <vt:variant>
        <vt:lpwstr>http://www.brader-ruehler-schweiz.de/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Bezirks-Familien-Sommerfahrt</dc:title>
  <dc:subject/>
  <dc:creator>wandersport@bezirk10.kanu-nrw.de</dc:creator>
  <cp:keywords/>
  <cp:lastModifiedBy>Petring, Ole</cp:lastModifiedBy>
  <cp:revision>5</cp:revision>
  <cp:lastPrinted>2011-11-16T11:41:00Z</cp:lastPrinted>
  <dcterms:created xsi:type="dcterms:W3CDTF">2025-09-04T12:37:00Z</dcterms:created>
  <dcterms:modified xsi:type="dcterms:W3CDTF">2025-09-04T13:40:00Z</dcterms:modified>
</cp:coreProperties>
</file>